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D8" w:rsidRDefault="00D422A0" w:rsidP="00C45F81">
      <w:pPr>
        <w:tabs>
          <w:tab w:val="left" w:pos="250"/>
          <w:tab w:val="left" w:pos="5780"/>
          <w:tab w:val="right" w:pos="104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-37465</wp:posOffset>
                </wp:positionV>
                <wp:extent cx="2857500" cy="1835785"/>
                <wp:effectExtent l="0" t="0" r="444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81" w:rsidRPr="00E60C50" w:rsidRDefault="00C45F81" w:rsidP="00C45F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C45F81" w:rsidRPr="00E60C50" w:rsidRDefault="00C45F81" w:rsidP="00C45F81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 w:rsidR="003E54FF">
                              <w:t>МБОУ «СОШ с.Пристань</w:t>
                            </w:r>
                            <w:bookmarkStart w:id="0" w:name="_GoBack"/>
                            <w:bookmarkEnd w:id="0"/>
                            <w:r>
                              <w:t>»</w:t>
                            </w:r>
                          </w:p>
                          <w:p w:rsidR="00C45F81" w:rsidRPr="00E60C50" w:rsidRDefault="00C45F81" w:rsidP="00C45F81">
                            <w:r w:rsidRPr="00E60C50">
                              <w:t>_________________________________</w:t>
                            </w:r>
                          </w:p>
                          <w:p w:rsidR="00C45F81" w:rsidRPr="00E60C50" w:rsidRDefault="00C45F81" w:rsidP="00C45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общеобразовательной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5F81" w:rsidRPr="00E60C50" w:rsidRDefault="00C45F81" w:rsidP="00C45F81"/>
                          <w:p w:rsidR="00C45F81" w:rsidRPr="00E60C50" w:rsidRDefault="00C45F81" w:rsidP="00C45F81">
                            <w:r w:rsidRPr="00E60C50">
                              <w:t>___________</w:t>
                            </w:r>
                            <w:r>
                              <w:t>__ /</w:t>
                            </w:r>
                            <w:r w:rsidR="003E54FF">
                              <w:rPr>
                                <w:u w:val="single"/>
                              </w:rPr>
                              <w:t>Л.Т.Узденова</w:t>
                            </w:r>
                            <w:r w:rsidRPr="00E60C50">
                              <w:t>/</w:t>
                            </w:r>
                          </w:p>
                          <w:p w:rsidR="00C45F81" w:rsidRPr="00E60C50" w:rsidRDefault="00C45F81" w:rsidP="00C45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C45F81" w:rsidRDefault="00C45F81" w:rsidP="00C45F81"/>
                          <w:p w:rsidR="00C45F81" w:rsidRPr="00E062FA" w:rsidRDefault="00C45F81" w:rsidP="00C45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5F81" w:rsidRPr="00E60C50" w:rsidRDefault="00C45F81" w:rsidP="00C45F81">
                            <w:r w:rsidRPr="00E60C50">
                              <w:t>При</w:t>
                            </w:r>
                            <w:r>
                              <w:t xml:space="preserve">каз № 20 от 26.08.2023 </w:t>
                            </w:r>
                            <w:r w:rsidRPr="00E60C50">
                              <w:t>г.</w:t>
                            </w:r>
                          </w:p>
                          <w:p w:rsidR="00C45F81" w:rsidRPr="00E60C50" w:rsidRDefault="00C45F81" w:rsidP="00C45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9pt;margin-top:-2.95pt;width:22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" stroked="f">
                <v:textbox>
                  <w:txbxContent>
                    <w:p w:rsidR="00C45F81" w:rsidRPr="00E60C50" w:rsidRDefault="00C45F81" w:rsidP="00C45F8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C45F81" w:rsidRPr="00E60C50" w:rsidRDefault="00C45F81" w:rsidP="00C45F81">
                      <w:r>
                        <w:t>Директор</w:t>
                      </w:r>
                      <w:r w:rsidRPr="00E60C50">
                        <w:t xml:space="preserve"> </w:t>
                      </w:r>
                      <w:r w:rsidR="003E54FF">
                        <w:t>МБОУ «СОШ с.Пристань</w:t>
                      </w:r>
                      <w:bookmarkStart w:id="1" w:name="_GoBack"/>
                      <w:bookmarkEnd w:id="1"/>
                      <w:r>
                        <w:t>»</w:t>
                      </w:r>
                    </w:p>
                    <w:p w:rsidR="00C45F81" w:rsidRPr="00E60C50" w:rsidRDefault="00C45F81" w:rsidP="00C45F81">
                      <w:r w:rsidRPr="00E60C50">
                        <w:t>_________________________________</w:t>
                      </w:r>
                    </w:p>
                    <w:p w:rsidR="00C45F81" w:rsidRPr="00E60C50" w:rsidRDefault="00C45F81" w:rsidP="00C45F81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(наименование </w:t>
                      </w:r>
                      <w:r>
                        <w:rPr>
                          <w:sz w:val="16"/>
                          <w:szCs w:val="16"/>
                        </w:rPr>
                        <w:t>общеобразовательной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C45F81" w:rsidRPr="00E60C50" w:rsidRDefault="00C45F81" w:rsidP="00C45F81"/>
                    <w:p w:rsidR="00C45F81" w:rsidRPr="00E60C50" w:rsidRDefault="00C45F81" w:rsidP="00C45F81">
                      <w:r w:rsidRPr="00E60C50">
                        <w:t>___________</w:t>
                      </w:r>
                      <w:r>
                        <w:t>__ /</w:t>
                      </w:r>
                      <w:r w:rsidR="003E54FF">
                        <w:rPr>
                          <w:u w:val="single"/>
                        </w:rPr>
                        <w:t>Л.Т.Узденова</w:t>
                      </w:r>
                      <w:r w:rsidRPr="00E60C50">
                        <w:t>/</w:t>
                      </w:r>
                    </w:p>
                    <w:p w:rsidR="00C45F81" w:rsidRPr="00E60C50" w:rsidRDefault="00C45F81" w:rsidP="00C45F81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C45F81" w:rsidRDefault="00C45F81" w:rsidP="00C45F81"/>
                    <w:p w:rsidR="00C45F81" w:rsidRPr="00E062FA" w:rsidRDefault="00C45F81" w:rsidP="00C45F8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5F81" w:rsidRPr="00E60C50" w:rsidRDefault="00C45F81" w:rsidP="00C45F81">
                      <w:r w:rsidRPr="00E60C50">
                        <w:t>При</w:t>
                      </w:r>
                      <w:r>
                        <w:t xml:space="preserve">каз № 20 от 26.08.2023 </w:t>
                      </w:r>
                      <w:r w:rsidRPr="00E60C50">
                        <w:t>г.</w:t>
                      </w:r>
                    </w:p>
                    <w:p w:rsidR="00C45F81" w:rsidRPr="00E60C50" w:rsidRDefault="00C45F81" w:rsidP="00C45F8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-37465</wp:posOffset>
                </wp:positionV>
                <wp:extent cx="3284855" cy="1835785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81" w:rsidRPr="00E60C50" w:rsidRDefault="00C45F81" w:rsidP="00C45F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C45F81" w:rsidRDefault="00C45F81" w:rsidP="00C45F81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:rsidR="00C45F81" w:rsidRPr="00E60C50" w:rsidRDefault="003E54FF" w:rsidP="00C45F81">
                            <w:r>
                              <w:rPr>
                                <w:u w:val="single"/>
                              </w:rPr>
                              <w:t>МБОУ «СОШ с.Пристань</w:t>
                            </w:r>
                            <w:r w:rsidR="00C45F81" w:rsidRPr="00511415">
                              <w:rPr>
                                <w:u w:val="single"/>
                              </w:rPr>
                              <w:t>»</w:t>
                            </w:r>
                            <w:r w:rsidR="00C45F81" w:rsidRPr="00E60C50">
                              <w:t>___</w:t>
                            </w:r>
                          </w:p>
                          <w:p w:rsidR="00C45F81" w:rsidRPr="00E60C50" w:rsidRDefault="00C45F81" w:rsidP="00C45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обще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образовательно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й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45F81" w:rsidRPr="00E60C50" w:rsidRDefault="00C45F81" w:rsidP="00C45F81"/>
                          <w:p w:rsidR="00C45F81" w:rsidRPr="00E60C50" w:rsidRDefault="00C45F81" w:rsidP="00C45F81">
                            <w:r w:rsidRPr="00E60C50">
                              <w:t>П</w:t>
                            </w:r>
                            <w:r>
                              <w:t xml:space="preserve">ротокол № 2 от 26.08.2023 </w:t>
                            </w:r>
                            <w:r w:rsidRPr="00E60C50">
                              <w:t>г.</w:t>
                            </w:r>
                          </w:p>
                          <w:p w:rsidR="00C45F81" w:rsidRDefault="00C45F81" w:rsidP="00C45F81"/>
                          <w:p w:rsidR="00C45F81" w:rsidRDefault="00C45F81" w:rsidP="00C45F81"/>
                          <w:p w:rsidR="00C45F81" w:rsidRPr="00E60C50" w:rsidRDefault="00C45F81" w:rsidP="00C45F81">
                            <w:r w:rsidRPr="00E60C50">
                              <w:t xml:space="preserve">Председатель__________ </w:t>
                            </w:r>
                            <w:r w:rsidR="003E54FF">
                              <w:t>/Л.Т.Узденова</w:t>
                            </w:r>
                            <w:r w:rsidRPr="00E60C50">
                              <w:t>/</w:t>
                            </w:r>
                          </w:p>
                          <w:p w:rsidR="00C45F81" w:rsidRPr="00E60C50" w:rsidRDefault="00C45F81" w:rsidP="00C45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подп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ись       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C45F81" w:rsidRDefault="00C45F81" w:rsidP="00C45F81"/>
                          <w:p w:rsidR="00C45F81" w:rsidRDefault="00C45F81" w:rsidP="00C45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pt;margin-top:-2.95pt;width:258.65pt;height:1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" stroked="f">
                <v:textbox>
                  <w:txbxContent>
                    <w:p w:rsidR="00C45F81" w:rsidRPr="00E60C50" w:rsidRDefault="00C45F81" w:rsidP="00C45F8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C45F81" w:rsidRDefault="00C45F81" w:rsidP="00C45F81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:rsidR="00C45F81" w:rsidRPr="00E60C50" w:rsidRDefault="003E54FF" w:rsidP="00C45F81">
                      <w:r>
                        <w:rPr>
                          <w:u w:val="single"/>
                        </w:rPr>
                        <w:t>МБОУ «СОШ с.Пристань</w:t>
                      </w:r>
                      <w:r w:rsidR="00C45F81" w:rsidRPr="00511415">
                        <w:rPr>
                          <w:u w:val="single"/>
                        </w:rPr>
                        <w:t>»</w:t>
                      </w:r>
                      <w:r w:rsidR="00C45F81" w:rsidRPr="00E60C50">
                        <w:t>___</w:t>
                      </w:r>
                    </w:p>
                    <w:p w:rsidR="00C45F81" w:rsidRPr="00E60C50" w:rsidRDefault="00C45F81" w:rsidP="00C45F81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</w:t>
                      </w:r>
                      <w:r>
                        <w:rPr>
                          <w:sz w:val="16"/>
                          <w:szCs w:val="16"/>
                        </w:rPr>
                        <w:t>обще</w:t>
                      </w:r>
                      <w:r w:rsidRPr="00E60C50">
                        <w:rPr>
                          <w:sz w:val="16"/>
                          <w:szCs w:val="16"/>
                        </w:rPr>
                        <w:t>образовательно</w:t>
                      </w:r>
                      <w:r>
                        <w:rPr>
                          <w:sz w:val="16"/>
                          <w:szCs w:val="16"/>
                        </w:rPr>
                        <w:t>й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C45F81" w:rsidRPr="00E60C50" w:rsidRDefault="00C45F81" w:rsidP="00C45F81"/>
                    <w:p w:rsidR="00C45F81" w:rsidRPr="00E60C50" w:rsidRDefault="00C45F81" w:rsidP="00C45F81">
                      <w:r w:rsidRPr="00E60C50">
                        <w:t>П</w:t>
                      </w:r>
                      <w:r>
                        <w:t xml:space="preserve">ротокол № 2 от 26.08.2023 </w:t>
                      </w:r>
                      <w:r w:rsidRPr="00E60C50">
                        <w:t>г.</w:t>
                      </w:r>
                    </w:p>
                    <w:p w:rsidR="00C45F81" w:rsidRDefault="00C45F81" w:rsidP="00C45F81"/>
                    <w:p w:rsidR="00C45F81" w:rsidRDefault="00C45F81" w:rsidP="00C45F81"/>
                    <w:p w:rsidR="00C45F81" w:rsidRPr="00E60C50" w:rsidRDefault="00C45F81" w:rsidP="00C45F81">
                      <w:r w:rsidRPr="00E60C50">
                        <w:t xml:space="preserve">Председатель__________ </w:t>
                      </w:r>
                      <w:r w:rsidR="003E54FF">
                        <w:t>/Л.Т.Узденова</w:t>
                      </w:r>
                      <w:r w:rsidRPr="00E60C50">
                        <w:t>/</w:t>
                      </w:r>
                    </w:p>
                    <w:p w:rsidR="00C45F81" w:rsidRPr="00E60C50" w:rsidRDefault="00C45F81" w:rsidP="00C45F81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подп</w:t>
                      </w:r>
                      <w:r>
                        <w:rPr>
                          <w:sz w:val="16"/>
                          <w:szCs w:val="16"/>
                        </w:rPr>
                        <w:t xml:space="preserve">ись       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C45F81" w:rsidRDefault="00C45F81" w:rsidP="00C45F81"/>
                    <w:p w:rsidR="00C45F81" w:rsidRDefault="00C45F81" w:rsidP="00C45F81"/>
                  </w:txbxContent>
                </v:textbox>
              </v:shape>
            </w:pict>
          </mc:Fallback>
        </mc:AlternateContent>
      </w:r>
      <w:r w:rsidR="00C45F81">
        <w:rPr>
          <w:sz w:val="28"/>
          <w:szCs w:val="28"/>
        </w:rPr>
        <w:tab/>
      </w:r>
      <w:r w:rsidR="00C45F81">
        <w:rPr>
          <w:sz w:val="28"/>
          <w:szCs w:val="28"/>
        </w:rPr>
        <w:tab/>
      </w:r>
      <w:r w:rsidR="00C45F81">
        <w:rPr>
          <w:sz w:val="28"/>
          <w:szCs w:val="28"/>
        </w:rPr>
        <w:tab/>
      </w: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45F81" w:rsidRDefault="00C45F81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CD0674" w:rsidRDefault="00CD0674" w:rsidP="00C45F81">
      <w:pPr>
        <w:tabs>
          <w:tab w:val="left" w:pos="250"/>
          <w:tab w:val="right" w:pos="10460"/>
        </w:tabs>
        <w:rPr>
          <w:sz w:val="28"/>
          <w:szCs w:val="28"/>
        </w:rPr>
      </w:pPr>
    </w:p>
    <w:p w:rsidR="00345C8E" w:rsidRPr="00345C8E" w:rsidRDefault="00CD0674" w:rsidP="00345C8E">
      <w:pPr>
        <w:tabs>
          <w:tab w:val="left" w:pos="250"/>
          <w:tab w:val="right" w:pos="10460"/>
        </w:tabs>
        <w:jc w:val="center"/>
        <w:rPr>
          <w:b/>
          <w:sz w:val="28"/>
          <w:szCs w:val="28"/>
        </w:rPr>
      </w:pPr>
      <w:r w:rsidRPr="00345C8E">
        <w:rPr>
          <w:b/>
          <w:sz w:val="28"/>
          <w:szCs w:val="28"/>
        </w:rPr>
        <w:t>Положение</w:t>
      </w:r>
    </w:p>
    <w:p w:rsidR="00CD0674" w:rsidRPr="00345C8E" w:rsidRDefault="00CD0674" w:rsidP="00345C8E">
      <w:pPr>
        <w:tabs>
          <w:tab w:val="left" w:pos="250"/>
          <w:tab w:val="right" w:pos="10460"/>
        </w:tabs>
        <w:jc w:val="center"/>
        <w:rPr>
          <w:b/>
          <w:sz w:val="28"/>
          <w:szCs w:val="28"/>
        </w:rPr>
      </w:pPr>
      <w:r w:rsidRPr="00345C8E">
        <w:rPr>
          <w:b/>
          <w:sz w:val="28"/>
          <w:szCs w:val="28"/>
        </w:rPr>
        <w:t xml:space="preserve">об электронной </w:t>
      </w:r>
      <w:r w:rsidR="00345C8E" w:rsidRPr="00345C8E">
        <w:rPr>
          <w:b/>
          <w:sz w:val="28"/>
          <w:szCs w:val="28"/>
        </w:rPr>
        <w:t>информационно- образовательной среде</w:t>
      </w:r>
    </w:p>
    <w:p w:rsidR="00345C8E" w:rsidRPr="00345C8E" w:rsidRDefault="00345C8E" w:rsidP="00345C8E">
      <w:pPr>
        <w:tabs>
          <w:tab w:val="left" w:pos="250"/>
          <w:tab w:val="right" w:pos="10460"/>
        </w:tabs>
        <w:jc w:val="center"/>
        <w:rPr>
          <w:b/>
          <w:sz w:val="28"/>
          <w:szCs w:val="28"/>
        </w:rPr>
      </w:pPr>
      <w:r w:rsidRPr="00345C8E">
        <w:rPr>
          <w:b/>
          <w:sz w:val="28"/>
          <w:szCs w:val="28"/>
        </w:rPr>
        <w:t>муниципального бюджетного общеобразовательного учреждения «Средняя общеобр</w:t>
      </w:r>
      <w:r w:rsidR="003E54FF">
        <w:rPr>
          <w:b/>
          <w:sz w:val="28"/>
          <w:szCs w:val="28"/>
        </w:rPr>
        <w:t>азовательная школа с. Пристань</w:t>
      </w:r>
      <w:r w:rsidRPr="00345C8E">
        <w:rPr>
          <w:b/>
          <w:sz w:val="28"/>
          <w:szCs w:val="28"/>
        </w:rPr>
        <w:t>»</w:t>
      </w:r>
    </w:p>
    <w:p w:rsidR="00C45F81" w:rsidRPr="00345C8E" w:rsidRDefault="00C45F81" w:rsidP="00C45F81">
      <w:pPr>
        <w:tabs>
          <w:tab w:val="left" w:pos="250"/>
          <w:tab w:val="right" w:pos="10460"/>
        </w:tabs>
        <w:rPr>
          <w:b/>
          <w:sz w:val="28"/>
          <w:szCs w:val="28"/>
        </w:rPr>
      </w:pP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E014A5">
        <w:rPr>
          <w:sz w:val="28"/>
          <w:szCs w:val="28"/>
        </w:rPr>
        <w:t xml:space="preserve">МБОУ </w:t>
      </w:r>
      <w:r w:rsidR="00345C8E">
        <w:rPr>
          <w:sz w:val="28"/>
          <w:szCs w:val="28"/>
        </w:rPr>
        <w:t>«С</w:t>
      </w:r>
      <w:r w:rsidR="00E014A5">
        <w:rPr>
          <w:sz w:val="28"/>
          <w:szCs w:val="28"/>
        </w:rPr>
        <w:t xml:space="preserve">ОШ </w:t>
      </w:r>
      <w:r w:rsidR="003E54FF">
        <w:rPr>
          <w:sz w:val="28"/>
          <w:szCs w:val="28"/>
        </w:rPr>
        <w:t>с.Пристань</w:t>
      </w:r>
      <w:r w:rsidR="00345C8E">
        <w:rPr>
          <w:sz w:val="28"/>
          <w:szCs w:val="28"/>
        </w:rPr>
        <w:t>»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="00345C8E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</w:t>
      </w:r>
      <w:r w:rsidR="00345C8E">
        <w:rPr>
          <w:sz w:val="28"/>
          <w:szCs w:val="28"/>
        </w:rPr>
        <w:t>общеобразовательного учреждения «Средняя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 xml:space="preserve">общеобразовательная школа </w:t>
      </w:r>
      <w:r w:rsidR="003E54FF">
        <w:rPr>
          <w:sz w:val="28"/>
          <w:szCs w:val="28"/>
        </w:rPr>
        <w:t>с. Пристань</w:t>
      </w:r>
      <w:r w:rsidR="00345C8E">
        <w:rPr>
          <w:sz w:val="28"/>
          <w:szCs w:val="28"/>
        </w:rPr>
        <w:t>»</w:t>
      </w:r>
      <w:r w:rsidR="00104D5A">
        <w:rPr>
          <w:sz w:val="28"/>
          <w:szCs w:val="28"/>
        </w:rPr>
        <w:t xml:space="preserve"> </w:t>
      </w:r>
      <w:r w:rsidR="00345C8E">
        <w:rPr>
          <w:sz w:val="28"/>
          <w:szCs w:val="28"/>
        </w:rPr>
        <w:t>(далее Школа</w:t>
      </w:r>
      <w:r w:rsidR="00543BDC"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и отдельные ее элементы соответствуют действующему законодательству </w:t>
      </w:r>
      <w:r w:rsidRPr="00E014A5">
        <w:rPr>
          <w:sz w:val="28"/>
          <w:szCs w:val="28"/>
        </w:rPr>
        <w:lastRenderedPageBreak/>
        <w:t>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345C8E" w:rsidRPr="003E54FF">
        <w:rPr>
          <w:sz w:val="28"/>
          <w:szCs w:val="28"/>
          <w:lang w:val="en-US"/>
        </w:rPr>
        <w:t>https</w:t>
      </w:r>
      <w:r w:rsidR="00345C8E" w:rsidRPr="003E54FF">
        <w:rPr>
          <w:sz w:val="28"/>
          <w:szCs w:val="28"/>
        </w:rPr>
        <w:t>://</w:t>
      </w:r>
      <w:r w:rsidR="00345C8E" w:rsidRPr="003E54FF">
        <w:rPr>
          <w:sz w:val="28"/>
          <w:szCs w:val="28"/>
          <w:lang w:val="en-US"/>
        </w:rPr>
        <w:t>sh</w:t>
      </w:r>
      <w:r w:rsidR="003E54FF">
        <w:rPr>
          <w:sz w:val="28"/>
          <w:szCs w:val="28"/>
        </w:rPr>
        <w:t>-pristan-r91.gosw</w:t>
      </w:r>
      <w:r w:rsidR="003E54FF">
        <w:rPr>
          <w:sz w:val="28"/>
          <w:szCs w:val="28"/>
          <w:lang w:val="en-US"/>
        </w:rPr>
        <w:t>eb</w:t>
      </w:r>
      <w:r w:rsidR="003E54FF" w:rsidRPr="003E54FF">
        <w:rPr>
          <w:sz w:val="28"/>
          <w:szCs w:val="28"/>
        </w:rPr>
        <w:t>.</w:t>
      </w:r>
      <w:r w:rsidR="003E54FF">
        <w:rPr>
          <w:sz w:val="28"/>
          <w:szCs w:val="28"/>
          <w:lang w:val="en-US"/>
        </w:rPr>
        <w:t>gosuslugi</w:t>
      </w:r>
      <w:r w:rsidR="003E54FF" w:rsidRPr="003E54FF">
        <w:rPr>
          <w:sz w:val="28"/>
          <w:szCs w:val="28"/>
        </w:rPr>
        <w:t>.</w:t>
      </w:r>
      <w:r w:rsidR="003E54FF">
        <w:rPr>
          <w:sz w:val="28"/>
          <w:szCs w:val="28"/>
          <w:lang w:val="en-US"/>
        </w:rPr>
        <w:t>ru</w:t>
      </w:r>
      <w:r w:rsidR="003E54FF">
        <w:rPr>
          <w:sz w:val="28"/>
          <w:szCs w:val="28"/>
        </w:rPr>
        <w:t>/</w:t>
      </w:r>
    </w:p>
    <w:p w:rsidR="00345C8E" w:rsidRPr="00E014A5" w:rsidRDefault="003E54FF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электронная поч</w:t>
      </w:r>
      <w:r w:rsidR="00345C8E">
        <w:rPr>
          <w:sz w:val="28"/>
          <w:szCs w:val="28"/>
        </w:rPr>
        <w:t xml:space="preserve">та школы – </w:t>
      </w:r>
      <w:r>
        <w:rPr>
          <w:sz w:val="28"/>
          <w:szCs w:val="28"/>
          <w:lang w:val="en-US"/>
        </w:rPr>
        <w:t>Pristan</w:t>
      </w:r>
      <w:r w:rsidRPr="003E54FF">
        <w:rPr>
          <w:sz w:val="28"/>
          <w:szCs w:val="28"/>
        </w:rPr>
        <w:t>143@</w:t>
      </w:r>
      <w:r>
        <w:rPr>
          <w:sz w:val="28"/>
          <w:szCs w:val="28"/>
          <w:lang w:val="en-US"/>
        </w:rPr>
        <w:t>yandex</w:t>
      </w:r>
      <w:r w:rsidRPr="003E54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  <w:r w:rsidR="00345C8E" w:rsidRPr="00345C8E">
        <w:t xml:space="preserve"> </w:t>
      </w:r>
      <w:hyperlink r:id="rId7" w:history="1">
        <w:r w:rsidR="00345C8E" w:rsidRPr="0063773A">
          <w:rPr>
            <w:rStyle w:val="aa"/>
            <w:sz w:val="28"/>
            <w:szCs w:val="28"/>
          </w:rPr>
          <w:t>https://myschool.edu.ru/</w:t>
        </w:r>
      </w:hyperlink>
      <w:r w:rsidR="00345C8E">
        <w:rPr>
          <w:sz w:val="28"/>
          <w:szCs w:val="28"/>
        </w:rPr>
        <w:t xml:space="preserve"> </w:t>
      </w:r>
    </w:p>
    <w:p w:rsidR="004350D8" w:rsidRPr="00E014A5" w:rsidRDefault="00345C8E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Электронный журнал </w:t>
      </w:r>
      <w:r w:rsidR="00543BDC" w:rsidRPr="00E014A5">
        <w:rPr>
          <w:sz w:val="28"/>
          <w:szCs w:val="28"/>
        </w:rPr>
        <w:t>(электронн</w:t>
      </w:r>
      <w:r w:rsidR="009C7FE6">
        <w:rPr>
          <w:sz w:val="28"/>
          <w:szCs w:val="28"/>
        </w:rPr>
        <w:t xml:space="preserve">ый дневник) </w:t>
      </w:r>
      <w:hyperlink r:id="rId8" w:history="1">
        <w:r w:rsidRPr="0063773A">
          <w:rPr>
            <w:rStyle w:val="aa"/>
            <w:sz w:val="28"/>
            <w:szCs w:val="28"/>
          </w:rPr>
          <w:t>https://dnevnik.ru</w:t>
        </w:r>
      </w:hyperlink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;</w:t>
      </w:r>
    </w:p>
    <w:p w:rsidR="009C7FE6" w:rsidRDefault="009C7FE6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ФГИС «Моя школа» </w:t>
      </w:r>
      <w:hyperlink r:id="rId9" w:history="1">
        <w:r w:rsidRPr="0063773A">
          <w:rPr>
            <w:rStyle w:val="aa"/>
            <w:sz w:val="28"/>
            <w:szCs w:val="28"/>
          </w:rPr>
          <w:t>https://myschool.edu.ru/</w:t>
        </w:r>
      </w:hyperlink>
      <w:r>
        <w:rPr>
          <w:sz w:val="28"/>
          <w:szCs w:val="28"/>
        </w:rPr>
        <w:t xml:space="preserve"> </w:t>
      </w:r>
    </w:p>
    <w:p w:rsidR="004350D8" w:rsidRPr="00E014A5" w:rsidRDefault="009C7FE6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ФИС ОКО </w:t>
      </w:r>
      <w:hyperlink r:id="rId10" w:history="1">
        <w:r w:rsidRPr="0063773A">
          <w:rPr>
            <w:rStyle w:val="aa"/>
            <w:sz w:val="28"/>
            <w:szCs w:val="28"/>
          </w:rPr>
          <w:t>https://spo-fisoko.obrnadzor.gov.ru/lk/publications/vpr</w:t>
        </w:r>
      </w:hyperlink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</w:t>
      </w:r>
      <w:r w:rsidRPr="00E014A5">
        <w:rPr>
          <w:sz w:val="28"/>
          <w:szCs w:val="28"/>
        </w:rPr>
        <w:lastRenderedPageBreak/>
        <w:t>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</w:t>
      </w:r>
      <w:r w:rsidRPr="00E014A5">
        <w:rPr>
          <w:sz w:val="28"/>
          <w:szCs w:val="28"/>
        </w:rPr>
        <w:lastRenderedPageBreak/>
        <w:t>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50"/>
      <w:pgMar w:top="920" w:right="600" w:bottom="280" w:left="8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6A" w:rsidRDefault="0064066A" w:rsidP="004114E9">
      <w:r>
        <w:separator/>
      </w:r>
    </w:p>
  </w:endnote>
  <w:endnote w:type="continuationSeparator" w:id="0">
    <w:p w:rsidR="0064066A" w:rsidRDefault="0064066A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6A" w:rsidRDefault="0064066A" w:rsidP="004114E9">
      <w:r>
        <w:separator/>
      </w:r>
    </w:p>
  </w:footnote>
  <w:footnote w:type="continuationSeparator" w:id="0">
    <w:p w:rsidR="0064066A" w:rsidRDefault="0064066A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E6"/>
    <w:rsid w:val="00100B3B"/>
    <w:rsid w:val="00104D5A"/>
    <w:rsid w:val="00345C8E"/>
    <w:rsid w:val="00390959"/>
    <w:rsid w:val="003E54FF"/>
    <w:rsid w:val="004114E9"/>
    <w:rsid w:val="004350D8"/>
    <w:rsid w:val="00461C7B"/>
    <w:rsid w:val="00472059"/>
    <w:rsid w:val="00543BDC"/>
    <w:rsid w:val="00605FD2"/>
    <w:rsid w:val="0064066A"/>
    <w:rsid w:val="006F0BDE"/>
    <w:rsid w:val="007D470F"/>
    <w:rsid w:val="008C1E5E"/>
    <w:rsid w:val="009C7FE6"/>
    <w:rsid w:val="00A0182F"/>
    <w:rsid w:val="00C45F81"/>
    <w:rsid w:val="00CD0674"/>
    <w:rsid w:val="00D422A0"/>
    <w:rsid w:val="00E014A5"/>
    <w:rsid w:val="00E26302"/>
    <w:rsid w:val="00F62492"/>
    <w:rsid w:val="00FB78B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0D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45C8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C7F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po-fisoko.obrnadzor.gov.ru/lk/publications/v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1;&#1055;&#1040;%20&#1056;&#1060;\&#1055;&#1086;&#1083;&#1086;&#1078;&#1077;&#1085;&#1080;&#1077;%20&#1086;&#1073;%20&#1101;&#1083;&#1077;&#1082;&#1090;&#1088;&#1086;&#1085;&#1085;&#1086;&#1081;%20&#1080;&#1085;&#1092;&#1086;&#1088;&#1084;.-&#1086;&#1073;&#1088;&#1072;&#1079;&#1086;&#1074;%20&#1089;&#1088;&#1077;&#1076;&#1077;-2023-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об электронной информ.-образов среде-2023-2024</Template>
  <TotalTime>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14607</CharactersWithSpaces>
  <SharedDoc>false</SharedDoc>
  <HLinks>
    <vt:vector size="36" baseType="variant">
      <vt:variant>
        <vt:i4>3407926</vt:i4>
      </vt:variant>
      <vt:variant>
        <vt:i4>15</vt:i4>
      </vt:variant>
      <vt:variant>
        <vt:i4>0</vt:i4>
      </vt:variant>
      <vt:variant>
        <vt:i4>5</vt:i4>
      </vt:variant>
      <vt:variant>
        <vt:lpwstr>https://spo-fisoko.obrnadzor.gov.ru/lk/publications/vpr</vt:lpwstr>
      </vt:variant>
      <vt:variant>
        <vt:lpwstr/>
      </vt:variant>
      <vt:variant>
        <vt:i4>4522056</vt:i4>
      </vt:variant>
      <vt:variant>
        <vt:i4>12</vt:i4>
      </vt:variant>
      <vt:variant>
        <vt:i4>0</vt:i4>
      </vt:variant>
      <vt:variant>
        <vt:i4>5</vt:i4>
      </vt:variant>
      <vt:variant>
        <vt:lpwstr>https://myschool.edu.ru/</vt:lpwstr>
      </vt:variant>
      <vt:variant>
        <vt:lpwstr/>
      </vt:variant>
      <vt:variant>
        <vt:i4>3866678</vt:i4>
      </vt:variant>
      <vt:variant>
        <vt:i4>9</vt:i4>
      </vt:variant>
      <vt:variant>
        <vt:i4>0</vt:i4>
      </vt:variant>
      <vt:variant>
        <vt:i4>5</vt:i4>
      </vt:variant>
      <vt:variant>
        <vt:lpwstr>https://dnevnik.ru/</vt:lpwstr>
      </vt:variant>
      <vt:variant>
        <vt:lpwstr/>
      </vt:variant>
      <vt:variant>
        <vt:i4>4522056</vt:i4>
      </vt:variant>
      <vt:variant>
        <vt:i4>6</vt:i4>
      </vt:variant>
      <vt:variant>
        <vt:i4>0</vt:i4>
      </vt:variant>
      <vt:variant>
        <vt:i4>5</vt:i4>
      </vt:variant>
      <vt:variant>
        <vt:lpwstr>https://myschool.edu.ru/</vt:lpwstr>
      </vt:variant>
      <vt:variant>
        <vt:lpwstr/>
      </vt:variant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mailto:privolnoe67@mail.ru</vt:lpwstr>
      </vt:variant>
      <vt:variant>
        <vt:lpwstr/>
      </vt:variant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https://sh-pivolnoe.ru/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2023-10-28T06:14:00Z</dcterms:created>
  <dcterms:modified xsi:type="dcterms:W3CDTF">2023-10-28T06:14:00Z</dcterms:modified>
</cp:coreProperties>
</file>